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82" w:rsidRDefault="0003680C" w:rsidP="002511FC">
      <w:pPr>
        <w:pStyle w:val="NoSpacing"/>
      </w:pPr>
      <w:r w:rsidRPr="0003680C">
        <w:rPr>
          <w:noProof/>
          <w:color w:val="FFFFFF" w:themeColor="background1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-164465</wp:posOffset>
                </wp:positionV>
                <wp:extent cx="2409825" cy="1924050"/>
                <wp:effectExtent l="19050" t="19050" r="47625" b="19050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92405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714BB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0;margin-top:-12.95pt;width:189.75pt;height:151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" filled="f" strokecolor="black [3213]" strokeweight="1pt">
                <w10:wrap anchorx="margin"/>
              </v:shape>
            </w:pict>
          </mc:Fallback>
        </mc:AlternateContent>
      </w:r>
    </w:p>
    <w:p w:rsidR="0003680C" w:rsidRDefault="0003680C" w:rsidP="0003680C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03680C" w:rsidRDefault="0003680C" w:rsidP="0003680C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03680C" w:rsidRDefault="0003680C" w:rsidP="0003680C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03680C" w:rsidRDefault="0003680C" w:rsidP="0003680C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03680C" w:rsidRDefault="0003680C" w:rsidP="0003680C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03680C" w:rsidRDefault="006C6B71" w:rsidP="0003680C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03680C">
        <w:rPr>
          <w:rFonts w:ascii="Times New Roman" w:hAnsi="Times New Roman" w:cs="Times New Roman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907B0C" wp14:editId="0BCD5A26">
                <wp:simplePos x="0" y="0"/>
                <wp:positionH relativeFrom="margin">
                  <wp:posOffset>2449830</wp:posOffset>
                </wp:positionH>
                <wp:positionV relativeFrom="paragraph">
                  <wp:posOffset>18415</wp:posOffset>
                </wp:positionV>
                <wp:extent cx="1371600" cy="514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80C" w:rsidRPr="0003680C" w:rsidRDefault="0003680C" w:rsidP="0003680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3680C">
                              <w:rPr>
                                <w:sz w:val="28"/>
                                <w:szCs w:val="28"/>
                              </w:rPr>
                              <w:t>Communication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07B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.9pt;margin-top:1.45pt;width:108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" strokecolor="white [3212]">
                <v:textbox>
                  <w:txbxContent>
                    <w:p w:rsidR="0003680C" w:rsidRPr="0003680C" w:rsidRDefault="0003680C" w:rsidP="0003680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3680C">
                        <w:rPr>
                          <w:sz w:val="28"/>
                          <w:szCs w:val="28"/>
                        </w:rPr>
                        <w:t>Communication Skills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3680C" w:rsidRDefault="0003680C" w:rsidP="0003680C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03680C" w:rsidRDefault="0003680C" w:rsidP="0003680C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03680C" w:rsidRDefault="0003680C" w:rsidP="0003680C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03680C" w:rsidRDefault="0003680C" w:rsidP="0003680C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03680C" w:rsidRPr="0003680C" w:rsidRDefault="0003680C" w:rsidP="0003680C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03680C" w:rsidRDefault="0003680C" w:rsidP="0003680C">
      <w:pPr>
        <w:pStyle w:val="NoSpacing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680C">
        <w:rPr>
          <w:rFonts w:ascii="Times New Roman" w:hAnsi="Times New Roman" w:cs="Times New Roman"/>
          <w:sz w:val="28"/>
          <w:szCs w:val="28"/>
        </w:rPr>
        <w:t xml:space="preserve">I am choosing to use </w:t>
      </w:r>
      <w:r w:rsidRPr="0003680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3680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3680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3680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3680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3680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3680C">
        <w:rPr>
          <w:rFonts w:ascii="Times New Roman" w:hAnsi="Times New Roman" w:cs="Times New Roman"/>
          <w:sz w:val="28"/>
          <w:szCs w:val="28"/>
        </w:rPr>
        <w:t xml:space="preserve"> (project, assignment, class activity, discussion, outside play, P.E., game) to </w:t>
      </w:r>
      <w:r w:rsidR="006C6B71">
        <w:rPr>
          <w:rFonts w:ascii="Times New Roman" w:hAnsi="Times New Roman" w:cs="Times New Roman"/>
          <w:sz w:val="28"/>
          <w:szCs w:val="28"/>
        </w:rPr>
        <w:t xml:space="preserve">explain to </w:t>
      </w:r>
      <w:bookmarkStart w:id="0" w:name="_GoBack"/>
      <w:bookmarkEnd w:id="0"/>
      <w:r w:rsidRPr="0003680C">
        <w:rPr>
          <w:rFonts w:ascii="Times New Roman" w:hAnsi="Times New Roman" w:cs="Times New Roman"/>
          <w:sz w:val="28"/>
          <w:szCs w:val="28"/>
        </w:rPr>
        <w:t xml:space="preserve">you how I use communication skills. </w:t>
      </w:r>
    </w:p>
    <w:p w:rsidR="0003680C" w:rsidRDefault="0003680C" w:rsidP="0003680C">
      <w:pPr>
        <w:pStyle w:val="NoSpacing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680C" w:rsidRDefault="0003680C" w:rsidP="0003680C">
      <w:pPr>
        <w:pStyle w:val="NoSpacing"/>
        <w:shd w:val="clear" w:color="auto" w:fill="FFFFFF" w:themeFill="background1"/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3680C">
        <w:rPr>
          <w:rFonts w:ascii="Times New Roman" w:hAnsi="Times New Roman" w:cs="Times New Roman"/>
          <w:b/>
          <w:sz w:val="28"/>
          <w:szCs w:val="28"/>
          <w:u w:val="single"/>
        </w:rPr>
        <w:t>Skill:</w:t>
      </w:r>
      <w:r>
        <w:rPr>
          <w:rFonts w:ascii="Times New Roman" w:hAnsi="Times New Roman" w:cs="Times New Roman"/>
          <w:sz w:val="28"/>
          <w:szCs w:val="28"/>
        </w:rPr>
        <w:t xml:space="preserve"> I can…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3680C" w:rsidRDefault="0003680C" w:rsidP="0003680C">
      <w:pPr>
        <w:pStyle w:val="NoSpacing"/>
        <w:shd w:val="clear" w:color="auto" w:fill="FFFFFF" w:themeFill="background1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Example of this in my work/activity (Explain how you demonstrated the above skill):</w:t>
      </w:r>
    </w:p>
    <w:p w:rsidR="0003680C" w:rsidRDefault="0003680C" w:rsidP="0003680C">
      <w:pPr>
        <w:pStyle w:val="NoSpacing"/>
        <w:shd w:val="clear" w:color="auto" w:fill="FFFFFF" w:themeFill="background1"/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3680C" w:rsidRDefault="0003680C" w:rsidP="0003680C">
      <w:pPr>
        <w:pStyle w:val="NoSpacing"/>
        <w:shd w:val="clear" w:color="auto" w:fill="FFFFFF" w:themeFill="background1"/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One thing I would do differently next time is: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3680C" w:rsidRDefault="0003680C" w:rsidP="0003680C">
      <w:pPr>
        <w:pStyle w:val="NoSpacing"/>
        <w:shd w:val="clear" w:color="auto" w:fill="FFFFFF" w:themeFill="background1"/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3680C" w:rsidRPr="0003680C" w:rsidRDefault="0003680C" w:rsidP="0003680C">
      <w:pPr>
        <w:pStyle w:val="NoSpacing"/>
        <w:shd w:val="clear" w:color="auto" w:fill="FFFFFF" w:themeFill="background1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want you to notice: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3680C" w:rsidRDefault="0003680C" w:rsidP="0003680C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03680C" w:rsidRDefault="0003680C" w:rsidP="0003680C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03680C" w:rsidRDefault="0003680C" w:rsidP="0003680C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03680C" w:rsidRDefault="0003680C" w:rsidP="0003680C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03680C" w:rsidRDefault="0003680C" w:rsidP="0003680C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03680C" w:rsidRPr="0003680C" w:rsidRDefault="0003680C" w:rsidP="0003680C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03680C" w:rsidRPr="0003680C" w:rsidSect="004416A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1FC" w:rsidRDefault="002511FC" w:rsidP="005E79E1">
      <w:pPr>
        <w:spacing w:after="0" w:line="240" w:lineRule="auto"/>
      </w:pPr>
      <w:r>
        <w:separator/>
      </w:r>
    </w:p>
  </w:endnote>
  <w:endnote w:type="continuationSeparator" w:id="0">
    <w:p w:rsidR="002511FC" w:rsidRDefault="002511FC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7030" w:rsidRDefault="00087030" w:rsidP="000870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B71">
          <w:rPr>
            <w:noProof/>
          </w:rPr>
          <w:t>2</w:t>
        </w:r>
        <w:r>
          <w:rPr>
            <w:noProof/>
          </w:rPr>
          <w:fldChar w:fldCharType="end"/>
        </w:r>
        <w:r w:rsidRPr="00DC79BB">
          <w:rPr>
            <w:noProof/>
            <w:lang w:val="en-CA" w:eastAsia="en-CA"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1452336C" wp14:editId="308B649E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9102725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 4" title="Footer graphic design with grey rectangles in variou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3C5EB25D" id="Group 4" o:spid="_x0000_s1026" alt="Title: Footer graphic design with grey rectangles in variou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">
                  <o:lock v:ext="edit" aspectratio="t"/>
                  <v:shape id="Freeform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30" w:rsidRDefault="00087030">
    <w:pPr>
      <w:pStyle w:val="Footer"/>
    </w:pPr>
    <w:r w:rsidRPr="00DC79BB"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5FC05B00" wp14:editId="7170008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0B8DCA7" id="Group 4" o:spid="_x0000_s1026" alt="Title: Footer graphic design with grey rectangles in variou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">
              <o:lock v:ext="edit" aspectratio="t"/>
              <v:shape id="Freeform 27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28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29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0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rL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vXhS/gBcv0PAAD//wMAUEsBAi0AFAAGAAgAAAAhANvh9svuAAAAhQEAABMAAAAAAAAAAAAAAAAA&#10;AAAAAFtDb250ZW50X1R5cGVzXS54bWxQSwECLQAUAAYACAAAACEAWvQsW78AAAAVAQAACwAAAAAA&#10;AAAAAAAAAAAfAQAAX3JlbHMvLnJlbHNQSwECLQAUAAYACAAAACEA8n4qy8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1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32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33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4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85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1FC" w:rsidRDefault="002511FC" w:rsidP="005E79E1">
      <w:pPr>
        <w:spacing w:after="0" w:line="240" w:lineRule="auto"/>
      </w:pPr>
      <w:r>
        <w:separator/>
      </w:r>
    </w:p>
  </w:footnote>
  <w:footnote w:type="continuationSeparator" w:id="0">
    <w:p w:rsidR="002511FC" w:rsidRDefault="002511FC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9E1" w:rsidRDefault="005E79E1">
    <w:pPr>
      <w:pStyle w:val="Header"/>
    </w:pPr>
    <w:r w:rsidRPr="00DC79BB"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703E586C" wp14:editId="22D3145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E7DCB7C" id="Group 17" o:spid="_x0000_s1026" alt="Title: Header graphic design with grey rectangles in variou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30" w:rsidRDefault="00087030">
    <w:pPr>
      <w:pStyle w:val="Header"/>
      <w:rPr>
        <w:rFonts w:ascii="Times New Roman" w:hAnsi="Times New Roman" w:cs="Times New Roman"/>
        <w:b/>
        <w:sz w:val="36"/>
        <w:szCs w:val="36"/>
      </w:rPr>
    </w:pPr>
    <w:r w:rsidRPr="00DC79BB"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74DFCFB6" wp14:editId="4930683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ree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2E2B06D" id="Group 17" o:spid="_x0000_s1026" alt="Title: Header graphic design with grey rectangles in variou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">
              <o:lock v:ext="edit" aspectratio="t"/>
              <v:shape id="Freeform 5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1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1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2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2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2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2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2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2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  <w:r w:rsidR="0003680C">
      <w:rPr>
        <w:rFonts w:ascii="Times New Roman" w:hAnsi="Times New Roman" w:cs="Times New Roman"/>
        <w:b/>
        <w:sz w:val="36"/>
        <w:szCs w:val="36"/>
      </w:rPr>
      <w:t>Life Skills Reflection</w:t>
    </w:r>
  </w:p>
  <w:p w:rsidR="006C6B71" w:rsidRDefault="006C6B71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sz w:val="24"/>
        <w:szCs w:val="24"/>
      </w:rPr>
      <w:t>Name:</w:t>
    </w:r>
  </w:p>
  <w:p w:rsidR="006C6B71" w:rsidRPr="006C6B71" w:rsidRDefault="006C6B71">
    <w:pPr>
      <w:pStyle w:val="Header"/>
      <w:rPr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   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51EF0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14D7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D09E4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4DC440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66120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8D7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C6F5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9EBE0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AEA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143B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FC"/>
    <w:rsid w:val="00026C8E"/>
    <w:rsid w:val="0003680C"/>
    <w:rsid w:val="00065295"/>
    <w:rsid w:val="00087030"/>
    <w:rsid w:val="000F37D7"/>
    <w:rsid w:val="001A183F"/>
    <w:rsid w:val="002511FC"/>
    <w:rsid w:val="00253B9D"/>
    <w:rsid w:val="002927E4"/>
    <w:rsid w:val="00293B83"/>
    <w:rsid w:val="002A4640"/>
    <w:rsid w:val="002B444C"/>
    <w:rsid w:val="00364982"/>
    <w:rsid w:val="0038539E"/>
    <w:rsid w:val="004070B6"/>
    <w:rsid w:val="004075D7"/>
    <w:rsid w:val="004242EC"/>
    <w:rsid w:val="004416AD"/>
    <w:rsid w:val="004A7848"/>
    <w:rsid w:val="004E4B02"/>
    <w:rsid w:val="005E79E1"/>
    <w:rsid w:val="006A3CE7"/>
    <w:rsid w:val="006C6B71"/>
    <w:rsid w:val="0070673F"/>
    <w:rsid w:val="007C3892"/>
    <w:rsid w:val="008A188A"/>
    <w:rsid w:val="009236F6"/>
    <w:rsid w:val="00945A25"/>
    <w:rsid w:val="00A13396"/>
    <w:rsid w:val="00A56D1A"/>
    <w:rsid w:val="00AD633E"/>
    <w:rsid w:val="00BC2A58"/>
    <w:rsid w:val="00C04FDC"/>
    <w:rsid w:val="00E04DEA"/>
    <w:rsid w:val="00E22177"/>
    <w:rsid w:val="00E36000"/>
    <w:rsid w:val="00E62D09"/>
    <w:rsid w:val="00ED349C"/>
    <w:rsid w:val="00F2556B"/>
    <w:rsid w:val="00F31E8E"/>
    <w:rsid w:val="00FA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76106"/>
  <w15:chartTrackingRefBased/>
  <w15:docId w15:val="{B3B38BD4-81F8-437D-BF24-34C8844C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DEA"/>
  </w:style>
  <w:style w:type="paragraph" w:styleId="Heading1">
    <w:name w:val="heading 1"/>
    <w:basedOn w:val="Normal"/>
    <w:link w:val="Heading1Char"/>
    <w:uiPriority w:val="9"/>
    <w:qFormat/>
    <w:rsid w:val="00E04DEA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04DEA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A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A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A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A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DEA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4DE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E62D09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0"/>
    <w:qFormat/>
    <w:rsid w:val="002A4640"/>
  </w:style>
  <w:style w:type="character" w:customStyle="1" w:styleId="SalutationChar">
    <w:name w:val="Salutation Char"/>
    <w:basedOn w:val="DefaultParagraphFont"/>
    <w:link w:val="Salutation"/>
    <w:uiPriority w:val="10"/>
    <w:rsid w:val="002A4640"/>
  </w:style>
  <w:style w:type="paragraph" w:styleId="Closing">
    <w:name w:val="Closing"/>
    <w:basedOn w:val="Normal"/>
    <w:next w:val="Signature"/>
    <w:link w:val="ClosingChar"/>
    <w:uiPriority w:val="11"/>
    <w:qFormat/>
    <w:rsid w:val="002A4640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A4640"/>
  </w:style>
  <w:style w:type="paragraph" w:styleId="Signature">
    <w:name w:val="Signature"/>
    <w:basedOn w:val="Normal"/>
    <w:next w:val="Normal"/>
    <w:link w:val="SignatureChar"/>
    <w:uiPriority w:val="12"/>
    <w:qFormat/>
    <w:rsid w:val="00BC2A58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BC2A58"/>
  </w:style>
  <w:style w:type="paragraph" w:styleId="Header">
    <w:name w:val="header"/>
    <w:basedOn w:val="Normal"/>
    <w:link w:val="Header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416AD"/>
  </w:style>
  <w:style w:type="paragraph" w:styleId="Footer">
    <w:name w:val="footer"/>
    <w:basedOn w:val="Normal"/>
    <w:link w:val="Footer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416AD"/>
  </w:style>
  <w:style w:type="character" w:customStyle="1" w:styleId="Heading4Char">
    <w:name w:val="Heading 4 Char"/>
    <w:basedOn w:val="DefaultParagraphFont"/>
    <w:link w:val="Heading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A188A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oSpacing">
    <w:name w:val="No Spacing"/>
    <w:uiPriority w:val="98"/>
    <w:qFormat/>
    <w:rsid w:val="004E4B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A25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45A25"/>
  </w:style>
  <w:style w:type="paragraph" w:styleId="BlockText">
    <w:name w:val="Block Text"/>
    <w:basedOn w:val="Normal"/>
    <w:uiPriority w:val="99"/>
    <w:semiHidden/>
    <w:unhideWhenUsed/>
    <w:rsid w:val="00945A25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45A25"/>
  </w:style>
  <w:style w:type="character" w:customStyle="1" w:styleId="BodyTextChar">
    <w:name w:val="Body Text Char"/>
    <w:basedOn w:val="DefaultParagraphFont"/>
    <w:link w:val="BodyText"/>
    <w:uiPriority w:val="99"/>
    <w:semiHidden/>
    <w:rsid w:val="00945A25"/>
  </w:style>
  <w:style w:type="paragraph" w:styleId="BodyText2">
    <w:name w:val="Body Text 2"/>
    <w:basedOn w:val="Normal"/>
    <w:link w:val="BodyText2Char"/>
    <w:uiPriority w:val="99"/>
    <w:semiHidden/>
    <w:unhideWhenUsed/>
    <w:rsid w:val="00945A25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5A25"/>
  </w:style>
  <w:style w:type="paragraph" w:styleId="BodyText3">
    <w:name w:val="Body Text 3"/>
    <w:basedOn w:val="Normal"/>
    <w:link w:val="BodyText3Char"/>
    <w:uiPriority w:val="99"/>
    <w:semiHidden/>
    <w:unhideWhenUsed/>
    <w:rsid w:val="00945A25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45A25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45A25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45A2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5A2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5A2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45A25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45A2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45A25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5A2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45A25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45A25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45A2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5A25"/>
    <w:pPr>
      <w:spacing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5A2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A2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A2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A25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45A25"/>
  </w:style>
  <w:style w:type="character" w:customStyle="1" w:styleId="DateChar">
    <w:name w:val="Date Char"/>
    <w:basedOn w:val="DefaultParagraphFont"/>
    <w:link w:val="Date"/>
    <w:uiPriority w:val="99"/>
    <w:semiHidden/>
    <w:rsid w:val="00945A25"/>
  </w:style>
  <w:style w:type="paragraph" w:styleId="DocumentMap">
    <w:name w:val="Document Map"/>
    <w:basedOn w:val="Normal"/>
    <w:link w:val="DocumentMap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45A25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45A2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45A25"/>
  </w:style>
  <w:style w:type="character" w:styleId="Emphasis">
    <w:name w:val="Emphasis"/>
    <w:basedOn w:val="DefaultParagraphFont"/>
    <w:uiPriority w:val="20"/>
    <w:semiHidden/>
    <w:unhideWhenUsed/>
    <w:qFormat/>
    <w:rsid w:val="00945A2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45A2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5A25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45A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45A25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45A2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5A25"/>
    <w:rPr>
      <w:szCs w:val="20"/>
    </w:rPr>
  </w:style>
  <w:style w:type="table" w:styleId="GridTable1Light">
    <w:name w:val="Grid Table 1 Light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945A25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A25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A2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A2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45A25"/>
  </w:style>
  <w:style w:type="paragraph" w:styleId="HTMLAddress">
    <w:name w:val="HTML Address"/>
    <w:basedOn w:val="Normal"/>
    <w:link w:val="HTMLAddressChar"/>
    <w:uiPriority w:val="99"/>
    <w:semiHidden/>
    <w:unhideWhenUsed/>
    <w:rsid w:val="00945A2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45A2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45A2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45A2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45A2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5A25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45A2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45A2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45A25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45A2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45A25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45A25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  <w:jc w:val="center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45A25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45A25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45A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45A25"/>
  </w:style>
  <w:style w:type="paragraph" w:styleId="List">
    <w:name w:val="List"/>
    <w:basedOn w:val="Normal"/>
    <w:uiPriority w:val="99"/>
    <w:semiHidden/>
    <w:unhideWhenUsed/>
    <w:rsid w:val="00945A2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45A2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45A2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45A2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45A2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45A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45A2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45A2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45A2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45A2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45A25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45A25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45A25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45A25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45A25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45A2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45A2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45A2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45A2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45A2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45A2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45A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45A25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45A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45A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45A2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45A2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45A2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45A25"/>
  </w:style>
  <w:style w:type="character" w:styleId="PageNumber">
    <w:name w:val="page number"/>
    <w:basedOn w:val="DefaultParagraphFont"/>
    <w:uiPriority w:val="99"/>
    <w:semiHidden/>
    <w:unhideWhenUsed/>
    <w:rsid w:val="00945A25"/>
  </w:style>
  <w:style w:type="table" w:styleId="PlainTable1">
    <w:name w:val="Plain Table 1"/>
    <w:basedOn w:val="TableNormal"/>
    <w:uiPriority w:val="41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A25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45A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45A2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945A25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45A2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45A25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45A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45A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45A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45A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45A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45A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45A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45A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45A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45A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45A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45A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45A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45A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4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45A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45A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45A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45A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45A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45A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45A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45A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45A2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45A2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45A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45A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45A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45A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4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45A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45A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45A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45A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45A2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45A2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45A2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45A2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45A2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45A2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45A2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45A2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45A2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A25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jc w:val="left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A13396"/>
    <w:pPr>
      <w:spacing w:before="320" w:after="80"/>
      <w:contextualSpacing/>
      <w:jc w:val="center"/>
    </w:pPr>
  </w:style>
  <w:style w:type="character" w:customStyle="1" w:styleId="GraphicChar">
    <w:name w:val="Graphic Char"/>
    <w:basedOn w:val="DefaultParagraphFont"/>
    <w:link w:val="Graphic"/>
    <w:uiPriority w:val="10"/>
    <w:rsid w:val="00A1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urner\AppData\Roaming\Microsoft\Templates\Creative%20cover%20letter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94"/>
    <w:rsid w:val="0072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10BD74F7A24D3D85A4B85BBAFD5287">
    <w:name w:val="DB10BD74F7A24D3D85A4B85BBAFD5287"/>
  </w:style>
  <w:style w:type="paragraph" w:customStyle="1" w:styleId="BDE11524D68F45A8B7B67A4526D13BA1">
    <w:name w:val="BDE11524D68F45A8B7B67A4526D13BA1"/>
  </w:style>
  <w:style w:type="paragraph" w:customStyle="1" w:styleId="13EABA573499449CA5BA6FB74FE18E37">
    <w:name w:val="13EABA573499449CA5BA6FB74FE18E37"/>
  </w:style>
  <w:style w:type="paragraph" w:customStyle="1" w:styleId="48816065D01545318F58D1A24A6E70B2">
    <w:name w:val="48816065D01545318F58D1A24A6E70B2"/>
  </w:style>
  <w:style w:type="paragraph" w:customStyle="1" w:styleId="A889E79734F0492F9687CB8D73224189">
    <w:name w:val="A889E79734F0492F9687CB8D73224189"/>
  </w:style>
  <w:style w:type="paragraph" w:customStyle="1" w:styleId="5B5BF446975C49108D5403ADE9F7B515">
    <w:name w:val="5B5BF446975C49108D5403ADE9F7B515"/>
  </w:style>
  <w:style w:type="paragraph" w:customStyle="1" w:styleId="A17BDCC9BE8040DD90F500CF2D527622">
    <w:name w:val="A17BDCC9BE8040DD90F500CF2D527622"/>
  </w:style>
  <w:style w:type="paragraph" w:customStyle="1" w:styleId="92F51C17D03D420D9061C75196084F74">
    <w:name w:val="92F51C17D03D420D9061C75196084F74"/>
  </w:style>
  <w:style w:type="paragraph" w:customStyle="1" w:styleId="5501EF2B17474EFBA1230C71A21A498C">
    <w:name w:val="5501EF2B17474EFBA1230C71A21A498C"/>
  </w:style>
  <w:style w:type="paragraph" w:customStyle="1" w:styleId="B1AEA4CE49A049A8A1A7ABE4F424A560">
    <w:name w:val="B1AEA4CE49A049A8A1A7ABE4F424A560"/>
  </w:style>
  <w:style w:type="paragraph" w:customStyle="1" w:styleId="6C49B221D0AD4FDFA9AC868BA677793A">
    <w:name w:val="6C49B221D0AD4FDFA9AC868BA677793A"/>
  </w:style>
  <w:style w:type="paragraph" w:customStyle="1" w:styleId="0B707D664B054050896CB52CE5289937">
    <w:name w:val="0B707D664B054050896CB52CE5289937"/>
    <w:rsid w:val="007258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cover letter, designed by MOO.dotx</Template>
  <TotalTime>36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Turner</dc:creator>
  <cp:keywords/>
  <dc:description/>
  <cp:lastModifiedBy>Katelyn Turner</cp:lastModifiedBy>
  <cp:revision>1</cp:revision>
  <dcterms:created xsi:type="dcterms:W3CDTF">2017-11-13T22:04:00Z</dcterms:created>
  <dcterms:modified xsi:type="dcterms:W3CDTF">2017-11-13T22:40:00Z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